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8E" w:rsidRPr="009D019D" w:rsidRDefault="00BD788E" w:rsidP="00F8665C">
      <w:pPr>
        <w:jc w:val="center"/>
        <w:rPr>
          <w:sz w:val="44"/>
          <w:szCs w:val="44"/>
        </w:rPr>
      </w:pPr>
      <w:r w:rsidRPr="00BB1CC6">
        <w:rPr>
          <w:rFonts w:hint="eastAsia"/>
          <w:sz w:val="44"/>
          <w:szCs w:val="44"/>
        </w:rPr>
        <w:t>起重机械定期</w:t>
      </w:r>
      <w:r>
        <w:rPr>
          <w:rFonts w:hint="eastAsia"/>
          <w:sz w:val="44"/>
          <w:szCs w:val="44"/>
        </w:rPr>
        <w:t>检验</w:t>
      </w:r>
      <w:bookmarkStart w:id="0" w:name="_GoBack"/>
      <w:bookmarkEnd w:id="0"/>
      <w:r w:rsidRPr="00BB1CC6">
        <w:rPr>
          <w:rFonts w:hint="eastAsia"/>
          <w:sz w:val="44"/>
          <w:szCs w:val="44"/>
        </w:rPr>
        <w:t>自检合格证明</w:t>
      </w: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16"/>
      </w:tblGrid>
      <w:tr w:rsidR="00BD788E" w:rsidRPr="007D2962" w:rsidTr="003C22F4">
        <w:trPr>
          <w:trHeight w:val="12071"/>
          <w:jc w:val="center"/>
        </w:trPr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788E" w:rsidRPr="007D2962" w:rsidRDefault="00BD788E" w:rsidP="009D019D">
            <w:pPr>
              <w:ind w:left="75"/>
              <w:rPr>
                <w:sz w:val="32"/>
                <w:szCs w:val="32"/>
              </w:rPr>
            </w:pPr>
            <w:r w:rsidRPr="007D2962">
              <w:rPr>
                <w:rFonts w:hint="eastAsia"/>
                <w:sz w:val="32"/>
                <w:szCs w:val="32"/>
              </w:rPr>
              <w:t>使用单位：</w:t>
            </w:r>
          </w:p>
          <w:p w:rsidR="00BD788E" w:rsidRPr="007D2962" w:rsidRDefault="00BD788E" w:rsidP="009D019D">
            <w:pPr>
              <w:ind w:left="75"/>
              <w:rPr>
                <w:sz w:val="32"/>
                <w:szCs w:val="32"/>
              </w:rPr>
            </w:pPr>
            <w:r w:rsidRPr="007D2962">
              <w:rPr>
                <w:rFonts w:hint="eastAsia"/>
                <w:sz w:val="32"/>
                <w:szCs w:val="32"/>
              </w:rPr>
              <w:t>注册代码：</w:t>
            </w:r>
          </w:p>
          <w:p w:rsidR="00BD788E" w:rsidRPr="007D2962" w:rsidRDefault="00BD788E" w:rsidP="009D019D">
            <w:pPr>
              <w:ind w:left="75"/>
              <w:rPr>
                <w:sz w:val="32"/>
                <w:szCs w:val="32"/>
              </w:rPr>
            </w:pPr>
            <w:r w:rsidRPr="007D2962">
              <w:rPr>
                <w:rFonts w:hint="eastAsia"/>
                <w:sz w:val="32"/>
                <w:szCs w:val="32"/>
              </w:rPr>
              <w:t>制造单位：</w:t>
            </w:r>
          </w:p>
          <w:p w:rsidR="00BD788E" w:rsidRPr="007D2962" w:rsidRDefault="00BD788E" w:rsidP="009D019D">
            <w:pPr>
              <w:ind w:left="75"/>
              <w:rPr>
                <w:sz w:val="32"/>
                <w:szCs w:val="32"/>
              </w:rPr>
            </w:pPr>
            <w:r w:rsidRPr="007D2962">
              <w:rPr>
                <w:rFonts w:hint="eastAsia"/>
                <w:sz w:val="32"/>
                <w:szCs w:val="32"/>
              </w:rPr>
              <w:t>规格型号：</w:t>
            </w:r>
          </w:p>
          <w:p w:rsidR="00BD788E" w:rsidRPr="007D2962" w:rsidRDefault="00BD788E" w:rsidP="009D019D">
            <w:pPr>
              <w:ind w:left="75"/>
              <w:rPr>
                <w:sz w:val="32"/>
                <w:szCs w:val="32"/>
              </w:rPr>
            </w:pPr>
            <w:r w:rsidRPr="007D2962">
              <w:rPr>
                <w:rFonts w:hint="eastAsia"/>
                <w:sz w:val="32"/>
                <w:szCs w:val="32"/>
              </w:rPr>
              <w:t>出厂编号：</w:t>
            </w:r>
          </w:p>
          <w:p w:rsidR="00BD788E" w:rsidRPr="007D2962" w:rsidRDefault="00BD788E" w:rsidP="009D019D">
            <w:pPr>
              <w:ind w:left="75"/>
              <w:rPr>
                <w:sz w:val="32"/>
                <w:szCs w:val="32"/>
              </w:rPr>
            </w:pPr>
            <w:r w:rsidRPr="007D2962">
              <w:rPr>
                <w:rFonts w:hint="eastAsia"/>
                <w:sz w:val="32"/>
                <w:szCs w:val="32"/>
              </w:rPr>
              <w:t>单位内编号：</w:t>
            </w:r>
          </w:p>
          <w:p w:rsidR="00BD788E" w:rsidRPr="007D2962" w:rsidRDefault="00BD788E" w:rsidP="009D019D">
            <w:pPr>
              <w:ind w:left="75"/>
              <w:rPr>
                <w:sz w:val="32"/>
                <w:szCs w:val="32"/>
              </w:rPr>
            </w:pPr>
            <w:r w:rsidRPr="007D2962">
              <w:rPr>
                <w:rFonts w:hint="eastAsia"/>
                <w:sz w:val="32"/>
                <w:szCs w:val="32"/>
              </w:rPr>
              <w:t>额定起重量：</w:t>
            </w:r>
          </w:p>
          <w:p w:rsidR="00BD788E" w:rsidRPr="007D2962" w:rsidRDefault="00BD788E" w:rsidP="009D019D">
            <w:pPr>
              <w:rPr>
                <w:sz w:val="36"/>
                <w:szCs w:val="36"/>
              </w:rPr>
            </w:pPr>
          </w:p>
          <w:p w:rsidR="00BD788E" w:rsidRPr="007D2962" w:rsidRDefault="00BD788E" w:rsidP="003C22F4">
            <w:pPr>
              <w:ind w:left="75" w:firstLine="720"/>
              <w:rPr>
                <w:sz w:val="36"/>
                <w:szCs w:val="36"/>
              </w:rPr>
            </w:pPr>
            <w:r w:rsidRPr="007D2962">
              <w:rPr>
                <w:rFonts w:hint="eastAsia"/>
                <w:sz w:val="36"/>
                <w:szCs w:val="36"/>
              </w:rPr>
              <w:t>我单位按照特种设备使用管理的有关安全技术规范和《起重机械定期检验规则》（</w:t>
            </w:r>
            <w:r w:rsidRPr="007D2962">
              <w:rPr>
                <w:sz w:val="36"/>
                <w:szCs w:val="36"/>
              </w:rPr>
              <w:t>TSG Q7015-2016</w:t>
            </w:r>
            <w:r w:rsidRPr="007D2962">
              <w:rPr>
                <w:rFonts w:hint="eastAsia"/>
                <w:sz w:val="36"/>
                <w:szCs w:val="36"/>
              </w:rPr>
              <w:t>）附件</w:t>
            </w:r>
            <w:r w:rsidRPr="007D2962">
              <w:rPr>
                <w:sz w:val="36"/>
                <w:szCs w:val="36"/>
              </w:rPr>
              <w:t>C</w:t>
            </w:r>
            <w:r w:rsidRPr="007D2962">
              <w:rPr>
                <w:rFonts w:hint="eastAsia"/>
                <w:sz w:val="36"/>
                <w:szCs w:val="36"/>
              </w:rPr>
              <w:t>的要求，对该台起重机械进行了维保与自检，自检结论为</w:t>
            </w:r>
            <w:r w:rsidRPr="007D2962">
              <w:rPr>
                <w:rFonts w:ascii="µÈÏß Western" w:hAnsi="µÈÏß Western"/>
                <w:sz w:val="36"/>
                <w:szCs w:val="36"/>
              </w:rPr>
              <w:t>“</w:t>
            </w:r>
            <w:r w:rsidRPr="007D2962">
              <w:rPr>
                <w:rFonts w:hint="eastAsia"/>
                <w:sz w:val="36"/>
                <w:szCs w:val="36"/>
              </w:rPr>
              <w:t>合格</w:t>
            </w:r>
            <w:r w:rsidRPr="007D2962">
              <w:rPr>
                <w:rFonts w:ascii="µÈÏß Western" w:hAnsi="µÈÏß Western"/>
                <w:sz w:val="36"/>
                <w:szCs w:val="36"/>
              </w:rPr>
              <w:t>”</w:t>
            </w:r>
            <w:r w:rsidRPr="007D2962">
              <w:rPr>
                <w:rFonts w:hint="eastAsia"/>
                <w:sz w:val="36"/>
                <w:szCs w:val="36"/>
              </w:rPr>
              <w:t>。</w:t>
            </w:r>
          </w:p>
          <w:p w:rsidR="00BD788E" w:rsidRPr="007D2962" w:rsidRDefault="00BD788E" w:rsidP="009D019D">
            <w:pPr>
              <w:ind w:left="75" w:firstLine="720"/>
              <w:rPr>
                <w:sz w:val="36"/>
                <w:szCs w:val="36"/>
              </w:rPr>
            </w:pPr>
          </w:p>
          <w:p w:rsidR="00BD788E" w:rsidRPr="007D2962" w:rsidRDefault="00BD788E" w:rsidP="009D019D">
            <w:pPr>
              <w:ind w:left="75" w:firstLine="720"/>
              <w:rPr>
                <w:sz w:val="36"/>
                <w:szCs w:val="36"/>
              </w:rPr>
            </w:pPr>
          </w:p>
          <w:p w:rsidR="00BD788E" w:rsidRPr="007D2962" w:rsidRDefault="00BD788E" w:rsidP="009D019D">
            <w:pPr>
              <w:ind w:left="75" w:firstLine="720"/>
              <w:rPr>
                <w:sz w:val="30"/>
                <w:szCs w:val="30"/>
              </w:rPr>
            </w:pPr>
            <w:r w:rsidRPr="007D2962">
              <w:rPr>
                <w:sz w:val="36"/>
                <w:szCs w:val="36"/>
              </w:rPr>
              <w:t xml:space="preserve">          </w:t>
            </w:r>
            <w:r w:rsidRPr="007D2962">
              <w:rPr>
                <w:rFonts w:hint="eastAsia"/>
                <w:sz w:val="30"/>
                <w:szCs w:val="30"/>
              </w:rPr>
              <w:t>起重机械安全管理人员签名：</w:t>
            </w:r>
          </w:p>
          <w:p w:rsidR="00BD788E" w:rsidRPr="007D2962" w:rsidRDefault="00BD788E" w:rsidP="009D019D">
            <w:pPr>
              <w:ind w:left="75" w:firstLine="720"/>
              <w:rPr>
                <w:sz w:val="30"/>
                <w:szCs w:val="30"/>
              </w:rPr>
            </w:pPr>
            <w:r w:rsidRPr="007D2962">
              <w:rPr>
                <w:sz w:val="30"/>
                <w:szCs w:val="30"/>
              </w:rPr>
              <w:t xml:space="preserve">                      </w:t>
            </w:r>
            <w:r w:rsidRPr="007D2962">
              <w:rPr>
                <w:rFonts w:hint="eastAsia"/>
                <w:sz w:val="30"/>
                <w:szCs w:val="30"/>
              </w:rPr>
              <w:t>（使用单位公章）</w:t>
            </w:r>
          </w:p>
          <w:p w:rsidR="00BD788E" w:rsidRPr="007D2962" w:rsidRDefault="00BD788E" w:rsidP="009D019D">
            <w:pPr>
              <w:ind w:left="75"/>
              <w:rPr>
                <w:sz w:val="32"/>
                <w:szCs w:val="32"/>
              </w:rPr>
            </w:pPr>
            <w:r w:rsidRPr="007D2962">
              <w:rPr>
                <w:sz w:val="30"/>
                <w:szCs w:val="30"/>
              </w:rPr>
              <w:t xml:space="preserve">                            </w:t>
            </w:r>
            <w:r w:rsidRPr="007D2962">
              <w:rPr>
                <w:rFonts w:hint="eastAsia"/>
                <w:sz w:val="30"/>
                <w:szCs w:val="30"/>
              </w:rPr>
              <w:t>日期：</w:t>
            </w:r>
          </w:p>
        </w:tc>
      </w:tr>
    </w:tbl>
    <w:p w:rsidR="00BD788E" w:rsidRPr="00BB1CC6" w:rsidRDefault="00BD788E" w:rsidP="009D019D">
      <w:pPr>
        <w:jc w:val="left"/>
        <w:rPr>
          <w:sz w:val="30"/>
          <w:szCs w:val="30"/>
        </w:rPr>
      </w:pPr>
    </w:p>
    <w:sectPr w:rsidR="00BD788E" w:rsidRPr="00BB1CC6" w:rsidSect="00AB1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88E" w:rsidRDefault="00BD788E" w:rsidP="00796134">
      <w:r>
        <w:separator/>
      </w:r>
    </w:p>
  </w:endnote>
  <w:endnote w:type="continuationSeparator" w:id="0">
    <w:p w:rsidR="00BD788E" w:rsidRDefault="00BD788E" w:rsidP="00796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µÈÏß Weste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88E" w:rsidRDefault="00BD788E" w:rsidP="00796134">
      <w:r>
        <w:separator/>
      </w:r>
    </w:p>
  </w:footnote>
  <w:footnote w:type="continuationSeparator" w:id="0">
    <w:p w:rsidR="00BD788E" w:rsidRDefault="00BD788E" w:rsidP="007961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16B"/>
    <w:rsid w:val="0002716B"/>
    <w:rsid w:val="00086AD9"/>
    <w:rsid w:val="0028580C"/>
    <w:rsid w:val="003516DD"/>
    <w:rsid w:val="003C22F4"/>
    <w:rsid w:val="00401252"/>
    <w:rsid w:val="006D6DB1"/>
    <w:rsid w:val="00796134"/>
    <w:rsid w:val="007D2962"/>
    <w:rsid w:val="007E1EA3"/>
    <w:rsid w:val="00856B32"/>
    <w:rsid w:val="009D019D"/>
    <w:rsid w:val="00AB1440"/>
    <w:rsid w:val="00BB1CC6"/>
    <w:rsid w:val="00BD788E"/>
    <w:rsid w:val="00E77B07"/>
    <w:rsid w:val="00F55A26"/>
    <w:rsid w:val="00F74BA0"/>
    <w:rsid w:val="00F8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4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6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9613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96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9613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35</Words>
  <Characters>201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起重机械定期检验自检合格证明</dc:title>
  <dc:subject/>
  <dc:creator>wangjinqi</dc:creator>
  <cp:keywords/>
  <dc:description/>
  <cp:lastModifiedBy>users</cp:lastModifiedBy>
  <cp:revision>2</cp:revision>
  <dcterms:created xsi:type="dcterms:W3CDTF">2017-08-02T10:18:00Z</dcterms:created>
  <dcterms:modified xsi:type="dcterms:W3CDTF">2017-08-02T10:18:00Z</dcterms:modified>
</cp:coreProperties>
</file>